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3A" w:rsidRDefault="0028213A" w:rsidP="00282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DI RILEVAZIONE DEI</w:t>
      </w:r>
    </w:p>
    <w:p w:rsidR="0028213A" w:rsidRDefault="0028213A" w:rsidP="002821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BISOGNI EDUCATIVI SPECIALI(BES)</w:t>
      </w:r>
    </w:p>
    <w:p w:rsidR="0028213A" w:rsidRDefault="0028213A" w:rsidP="002821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Scuola…………</w:t>
      </w:r>
      <w:proofErr w:type="gramStart"/>
      <w:r>
        <w:rPr>
          <w:b/>
          <w:bCs/>
          <w:sz w:val="28"/>
          <w:szCs w:val="28"/>
        </w:rPr>
        <w:t>…</w:t>
      </w:r>
      <w:r w:rsidR="00CB288C">
        <w:rPr>
          <w:b/>
          <w:bCs/>
          <w:sz w:val="28"/>
          <w:szCs w:val="28"/>
        </w:rPr>
        <w:t>….</w:t>
      </w:r>
      <w:proofErr w:type="gramEnd"/>
      <w:r>
        <w:rPr>
          <w:b/>
          <w:bCs/>
          <w:sz w:val="28"/>
          <w:szCs w:val="28"/>
        </w:rPr>
        <w:t>…</w:t>
      </w:r>
      <w:r w:rsidR="00CB288C">
        <w:rPr>
          <w:b/>
          <w:bCs/>
          <w:sz w:val="28"/>
          <w:szCs w:val="28"/>
        </w:rPr>
        <w:t>….</w:t>
      </w:r>
      <w:r>
        <w:rPr>
          <w:b/>
          <w:bCs/>
          <w:sz w:val="28"/>
          <w:szCs w:val="28"/>
        </w:rPr>
        <w:t>…….</w:t>
      </w:r>
      <w:r w:rsidR="00CB288C">
        <w:rPr>
          <w:b/>
          <w:bCs/>
          <w:sz w:val="28"/>
          <w:szCs w:val="28"/>
        </w:rPr>
        <w:t xml:space="preserve">Plesso </w:t>
      </w:r>
      <w:r>
        <w:rPr>
          <w:b/>
          <w:bCs/>
          <w:sz w:val="28"/>
          <w:szCs w:val="28"/>
        </w:rPr>
        <w:t>di …………</w:t>
      </w:r>
      <w:r w:rsidR="00CB288C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……</w:t>
      </w:r>
      <w:r w:rsidR="00CB288C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………………classe/sezione</w:t>
      </w:r>
    </w:p>
    <w:p w:rsidR="0028213A" w:rsidRDefault="0028213A" w:rsidP="002821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Dati della classe</w:t>
      </w:r>
      <w:proofErr w:type="gramStart"/>
      <w:r>
        <w:rPr>
          <w:b/>
          <w:bCs/>
          <w:sz w:val="28"/>
          <w:szCs w:val="28"/>
        </w:rPr>
        <w:t>…</w:t>
      </w:r>
      <w:r w:rsidR="00CB288C">
        <w:rPr>
          <w:b/>
          <w:bCs/>
          <w:sz w:val="28"/>
          <w:szCs w:val="28"/>
        </w:rPr>
        <w:t>….</w:t>
      </w:r>
      <w:proofErr w:type="gramEnd"/>
      <w:r w:rsidR="00CB2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   :  n° totale alunni </w:t>
      </w:r>
      <w:r w:rsidR="00CB288C">
        <w:rPr>
          <w:b/>
          <w:bCs/>
          <w:sz w:val="28"/>
          <w:szCs w:val="28"/>
        </w:rPr>
        <w:t>………</w:t>
      </w:r>
      <w:r>
        <w:rPr>
          <w:b/>
          <w:bCs/>
          <w:sz w:val="28"/>
          <w:szCs w:val="28"/>
        </w:rPr>
        <w:t xml:space="preserve">          </w:t>
      </w:r>
      <w:r w:rsidR="00CB28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di cui    n° DSA……….</w:t>
      </w:r>
    </w:p>
    <w:p w:rsidR="0028213A" w:rsidRPr="00643990" w:rsidRDefault="0028213A" w:rsidP="002821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CB288C">
        <w:rPr>
          <w:b/>
          <w:bCs/>
          <w:sz w:val="28"/>
          <w:szCs w:val="28"/>
        </w:rPr>
        <w:t xml:space="preserve">                          </w:t>
      </w:r>
      <w:proofErr w:type="spellStart"/>
      <w:r w:rsidR="00CB288C">
        <w:rPr>
          <w:b/>
          <w:bCs/>
          <w:sz w:val="28"/>
          <w:szCs w:val="28"/>
        </w:rPr>
        <w:t>n°con</w:t>
      </w:r>
      <w:proofErr w:type="spellEnd"/>
      <w:r w:rsidR="00CB288C">
        <w:rPr>
          <w:b/>
          <w:bCs/>
          <w:sz w:val="28"/>
          <w:szCs w:val="28"/>
        </w:rPr>
        <w:t xml:space="preserve"> D</w:t>
      </w:r>
      <w:r>
        <w:rPr>
          <w:b/>
          <w:bCs/>
          <w:sz w:val="28"/>
          <w:szCs w:val="28"/>
        </w:rPr>
        <w:t>isabilità………</w:t>
      </w:r>
    </w:p>
    <w:p w:rsidR="0028213A" w:rsidRPr="003D6822" w:rsidRDefault="0028213A" w:rsidP="0028213A">
      <w:pPr>
        <w:rPr>
          <w:rFonts w:ascii="Arial" w:hAnsi="Arial" w:cs="Arial"/>
          <w:b/>
          <w:bCs/>
          <w:sz w:val="28"/>
          <w:szCs w:val="28"/>
        </w:rPr>
      </w:pPr>
      <w:r w:rsidRPr="003D682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="00CB288C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Pr="003D6822">
        <w:rPr>
          <w:rFonts w:ascii="Arial" w:hAnsi="Arial" w:cs="Arial"/>
          <w:b/>
          <w:bCs/>
          <w:sz w:val="28"/>
          <w:szCs w:val="28"/>
        </w:rPr>
        <w:t>n° con BES…….</w:t>
      </w:r>
    </w:p>
    <w:p w:rsidR="0028213A" w:rsidRPr="00CB288C" w:rsidRDefault="0028213A" w:rsidP="00CB288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CB288C">
        <w:rPr>
          <w:rFonts w:ascii="Arial" w:hAnsi="Arial" w:cs="Arial"/>
          <w:b/>
          <w:bCs/>
          <w:sz w:val="24"/>
          <w:szCs w:val="24"/>
        </w:rPr>
        <w:t>n° con cittadinanza non italiana….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3241"/>
        <w:gridCol w:w="3247"/>
      </w:tblGrid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171D">
              <w:rPr>
                <w:rFonts w:ascii="Arial" w:hAnsi="Arial" w:cs="Arial"/>
                <w:sz w:val="28"/>
                <w:szCs w:val="28"/>
              </w:rPr>
              <w:t>Alunno/a</w:t>
            </w: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171D">
              <w:rPr>
                <w:rFonts w:ascii="Arial" w:hAnsi="Arial" w:cs="Arial"/>
                <w:sz w:val="28"/>
                <w:szCs w:val="28"/>
              </w:rPr>
              <w:t>Tipi di BES</w:t>
            </w: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6171D">
              <w:rPr>
                <w:rFonts w:ascii="Arial" w:hAnsi="Arial" w:cs="Arial"/>
                <w:sz w:val="28"/>
                <w:szCs w:val="28"/>
              </w:rPr>
              <w:t>Modalità di intervento</w:t>
            </w:r>
          </w:p>
        </w:tc>
      </w:tr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213A" w:rsidRPr="0046171D" w:rsidTr="00E61E87"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8213A" w:rsidRPr="0046171D" w:rsidRDefault="0028213A" w:rsidP="00E61E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8213A" w:rsidRDefault="0028213A" w:rsidP="002821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Legenda BES</w:t>
      </w:r>
    </w:p>
    <w:p w:rsidR="00CB288C" w:rsidRDefault="00CB288C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  <w:sectPr w:rsidR="00CB288C" w:rsidSect="0046047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B288C" w:rsidRDefault="0028213A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Carenze affettive-relazionali     </w:t>
      </w:r>
    </w:p>
    <w:p w:rsidR="00CB288C" w:rsidRDefault="00CB288C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Disagio economico</w:t>
      </w:r>
    </w:p>
    <w:p w:rsidR="00CB288C" w:rsidRDefault="00CB288C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Disagio sociale</w:t>
      </w:r>
    </w:p>
    <w:p w:rsidR="00CB288C" w:rsidRDefault="00CB288C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Divario culturale</w:t>
      </w:r>
    </w:p>
    <w:p w:rsidR="00CB288C" w:rsidRDefault="00CB288C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Divario linguistico</w:t>
      </w:r>
    </w:p>
    <w:p w:rsidR="00CB288C" w:rsidRDefault="00CB288C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Difficoltà di apprendimento</w:t>
      </w:r>
    </w:p>
    <w:p w:rsidR="00CB288C" w:rsidRDefault="00CB288C" w:rsidP="00CB288C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Disturbo da deficit di attenzione e iperattività</w:t>
      </w:r>
    </w:p>
    <w:p w:rsidR="0028213A" w:rsidRDefault="00CB288C" w:rsidP="00CB288C">
      <w:pPr>
        <w:pStyle w:val="Paragrafoelenc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Altro……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 xml:space="preserve">(specificare)                      </w:t>
      </w:r>
    </w:p>
    <w:p w:rsidR="00CB288C" w:rsidRDefault="00CB288C" w:rsidP="0028213A">
      <w:pPr>
        <w:rPr>
          <w:rFonts w:ascii="Arial" w:hAnsi="Arial" w:cs="Arial"/>
          <w:sz w:val="28"/>
          <w:szCs w:val="28"/>
        </w:rPr>
        <w:sectPr w:rsidR="00CB288C" w:rsidSect="00CB288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8213A" w:rsidRDefault="0028213A" w:rsidP="0028213A">
      <w:pPr>
        <w:rPr>
          <w:rFonts w:ascii="Arial" w:hAnsi="Arial" w:cs="Arial"/>
          <w:sz w:val="28"/>
          <w:szCs w:val="28"/>
        </w:rPr>
      </w:pPr>
      <w:r w:rsidRPr="00915417">
        <w:rPr>
          <w:rFonts w:ascii="Arial" w:hAnsi="Arial" w:cs="Arial"/>
          <w:sz w:val="28"/>
          <w:szCs w:val="28"/>
        </w:rPr>
        <w:lastRenderedPageBreak/>
        <w:t>Legenda modalità di intervento</w:t>
      </w:r>
    </w:p>
    <w:p w:rsidR="0028213A" w:rsidRDefault="0028213A" w:rsidP="0028213A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classe intera                            e) attività di recupero</w:t>
      </w:r>
    </w:p>
    <w:p w:rsidR="0028213A" w:rsidRDefault="0028213A" w:rsidP="0028213A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piccolo gruppo                         f) tutoring</w:t>
      </w:r>
    </w:p>
    <w:p w:rsidR="0028213A" w:rsidRDefault="0028213A" w:rsidP="0028213A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individual</w:t>
      </w:r>
      <w:r w:rsidR="00CB288C">
        <w:rPr>
          <w:rFonts w:ascii="Arial" w:hAnsi="Arial" w:cs="Arial"/>
          <w:sz w:val="28"/>
          <w:szCs w:val="28"/>
        </w:rPr>
        <w:t xml:space="preserve">mente                          </w:t>
      </w:r>
      <w:r>
        <w:rPr>
          <w:rFonts w:ascii="Arial" w:hAnsi="Arial" w:cs="Arial"/>
          <w:sz w:val="28"/>
          <w:szCs w:val="28"/>
        </w:rPr>
        <w:t>g) percorso personalizzato</w:t>
      </w:r>
    </w:p>
    <w:p w:rsidR="0028213A" w:rsidRDefault="0028213A" w:rsidP="0028213A">
      <w:pPr>
        <w:pStyle w:val="Paragrafoelenco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attivit</w:t>
      </w:r>
      <w:r w:rsidR="00CB288C">
        <w:rPr>
          <w:rFonts w:ascii="Arial" w:hAnsi="Arial" w:cs="Arial"/>
          <w:sz w:val="28"/>
          <w:szCs w:val="28"/>
        </w:rPr>
        <w:t>à di potenziamento                A</w:t>
      </w:r>
      <w:r>
        <w:rPr>
          <w:rFonts w:ascii="Arial" w:hAnsi="Arial" w:cs="Arial"/>
          <w:sz w:val="28"/>
          <w:szCs w:val="28"/>
        </w:rPr>
        <w:t>ltro…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.(specificare)</w:t>
      </w:r>
    </w:p>
    <w:p w:rsidR="00CB288C" w:rsidRPr="00915417" w:rsidRDefault="00CB288C" w:rsidP="00CB288C">
      <w:pPr>
        <w:pStyle w:val="Paragrafoelenco"/>
        <w:rPr>
          <w:rFonts w:ascii="Arial" w:hAnsi="Arial" w:cs="Arial"/>
          <w:sz w:val="28"/>
          <w:szCs w:val="28"/>
        </w:rPr>
      </w:pPr>
    </w:p>
    <w:p w:rsidR="0028213A" w:rsidRDefault="0028213A" w:rsidP="00910ABE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Data…………….                                  Firma docente coordinatore………..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  </w:t>
      </w:r>
    </w:p>
    <w:p w:rsidR="0046047C" w:rsidRDefault="0046047C"/>
    <w:sectPr w:rsidR="0046047C" w:rsidSect="00CB288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21DC"/>
    <w:multiLevelType w:val="hybridMultilevel"/>
    <w:tmpl w:val="354ADB82"/>
    <w:lvl w:ilvl="0" w:tplc="9C5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AC3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1EB5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2A0CD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976DB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C1E7D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47E89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6AE7E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0EAAD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95B2B"/>
    <w:multiLevelType w:val="hybridMultilevel"/>
    <w:tmpl w:val="9456395C"/>
    <w:lvl w:ilvl="0" w:tplc="F93A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8A66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5EC5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7322C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F86FC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68AA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E98BE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68A9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6124E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3A"/>
    <w:rsid w:val="002072A5"/>
    <w:rsid w:val="0028213A"/>
    <w:rsid w:val="0046047C"/>
    <w:rsid w:val="0060710B"/>
    <w:rsid w:val="00647FC4"/>
    <w:rsid w:val="006A54ED"/>
    <w:rsid w:val="00910ABE"/>
    <w:rsid w:val="009145AC"/>
    <w:rsid w:val="00A550CA"/>
    <w:rsid w:val="00B06D8B"/>
    <w:rsid w:val="00C334CB"/>
    <w:rsid w:val="00CB288C"/>
    <w:rsid w:val="00F0303C"/>
    <w:rsid w:val="00F7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A06B2-E387-495C-AF5A-92918705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13A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821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\Desktop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postazione.a3.4</cp:lastModifiedBy>
  <cp:revision>3</cp:revision>
  <dcterms:created xsi:type="dcterms:W3CDTF">2015-10-21T18:27:00Z</dcterms:created>
  <dcterms:modified xsi:type="dcterms:W3CDTF">2017-11-08T09:31:00Z</dcterms:modified>
</cp:coreProperties>
</file>